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台北连云新城建设管理办公室400KVA变压器工程、禧源水产养殖两台250KVA变压器工程、交通控股集团“首发”经济产业园临时用电改造工程及10KV大浦线津港支线更换电缆采购配电箱项目公开询价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台北连云新城建设管理办公室400KVA变压器工程、禧源水产养殖两台250KVA变压器工程、交通控股集团“首发”经济产业园临时用电改造工程及10KV大浦线津港支线更换电缆采购配电箱项目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319" w:type="dxa"/>
        <w:tblInd w:w="-81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100"/>
        <w:gridCol w:w="6300"/>
        <w:gridCol w:w="700"/>
        <w:gridCol w:w="725"/>
        <w:gridCol w:w="88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说明:1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304不锈钢，1.5mm厚度，宽度800mm、厚度600mm高度1700mm；3C认证，按400KVA变压器额定容量配备，单独计量室（表不用装)；配LQZJ4-0.66/0.2S 600/5电流互感器；下进线，一进三出，总空开630A，分路5路（按图配备）漏电断路器。（进线为2根4*150铜芯电缆，要确保安装顺利，符合要求）配电箱为户外防雨型式。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2、箱体为落地安装，箱门采取接地措施，箱体预留接地铜排，方便进出线电缆接地 配电箱落地安装，箱体要可靠接地。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3、低压出线断路器分断能力不得低于50kA。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台北连云新城建设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说明:1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304不锈钢，1.5mm厚度，宽度800m、厚度600m高度1700m:3C认证，按250KVA变压器额定容量配备，单独计量室(表不用装):配LQZJ4-0.66/0.2S 400/5电流互感器:下进线，一进三出，总空开400A，分路3只(按图配备)漏电断路器。(进线为1根4*185钢芯电缆，要确保安装顺利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符合要求)配电箱为户外防雨型式。2、箱体为落地安装，箱门采取接地措施，箱体预留接地铜排，方便进出线电缆接地配电落地安装，箱体要可靠接地。3、低压出线断路器分断能力不得低于5OkA。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江苏禧源水产养殖</w:t>
            </w:r>
          </w:p>
        </w:tc>
      </w:tr>
      <w:tr w14:paraId="61CA6A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说明:1、304不锈钢，1.5mm厚度，宽度900mm、厚度600mm高度1700mm；3C认证，按500KVA变压器额定容量配备，单独计量室（表不用装)；配LQZJ4-0.66/0.2S 800/5电流互感器；下进线，一进四出，总空开800A，分路4只（按图配备）漏电断路器。（进线为2根4*240铜芯电缆，要确保安装顺利，符合要求）配电箱为户外防雨型式。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2、箱体为落地安装，箱门采取接地措施，箱体预留接地铜排，方便进出线电缆接地 配电箱落地安装，箱体要可靠接地。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3、低压出线断路器分断能力不得低于50kA。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4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交通控股集团</w:t>
            </w:r>
          </w:p>
        </w:tc>
      </w:tr>
      <w:tr w14:paraId="5D62A9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1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电缆分支箱(一进三出)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6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DWF-12/630-1/3,201不锈钢，厚度2mm，含带电显示。前接头、避雷器不含。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10KV大浦线津港支线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</w:t>
      </w:r>
      <w:bookmarkStart w:id="5" w:name="_GoBack"/>
      <w:bookmarkEnd w:id="5"/>
      <w:r>
        <w:rPr>
          <w:rFonts w:hint="eastAsia" w:ascii="宋体" w:hAnsi="宋体" w:cs="宋体"/>
          <w:sz w:val="24"/>
        </w:rPr>
        <w:t>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03502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62899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C184BF9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312E02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FD24C4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153577"/>
    <w:rsid w:val="34EB4A02"/>
    <w:rsid w:val="36261C69"/>
    <w:rsid w:val="376322BC"/>
    <w:rsid w:val="38213B10"/>
    <w:rsid w:val="3953492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190C4C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51576E"/>
    <w:rsid w:val="57BB3291"/>
    <w:rsid w:val="5827645E"/>
    <w:rsid w:val="598A664B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5D73F7"/>
    <w:rsid w:val="63917746"/>
    <w:rsid w:val="63EC4B1D"/>
    <w:rsid w:val="65B23EF2"/>
    <w:rsid w:val="66037718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C11038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3580</Words>
  <Characters>4001</Characters>
  <Lines>0</Lines>
  <Paragraphs>0</Paragraphs>
  <TotalTime>1</TotalTime>
  <ScaleCrop>false</ScaleCrop>
  <LinksUpToDate>false</LinksUpToDate>
  <CharactersWithSpaces>4512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2025-05-22T07:15:01Z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