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台北10KV港南线变压器安装架设工程、台北曹圩变电所更换、徐南金桥制盐充电桩安装、10kV银海线72#-73#架空改电缆入地工程工程采购金具辅材项目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台北10KV港南线变压器安装架设工程、台北曹圩变电所更换、徐南金桥制盐充电桩安装、10kV银海线72#-73#架空改电缆入地工程工程采购金具辅材项目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62"/>
        <w:gridCol w:w="4475"/>
        <w:gridCol w:w="850"/>
        <w:gridCol w:w="863"/>
        <w:gridCol w:w="1525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变压器槽钢大梁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12*2400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型号：10KV-RW12-100A，户外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两头扣螺丝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16*350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KP-10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卡盘U型螺丝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与卡盘配套，∮20*∮360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扁铁抱箍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规格:6×60×D280，表面处理方式：镀锌（加强）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“止步，高压危险”，300*200，搪瓷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“高压危险，禁止攀登”，300*200，搪瓷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规格：DTL-50,电缆接线端子,铜铝过渡,50mm2,单孔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电压等级:低压,规格150-240mm2,电缆芯数:4芯,类型：户内终端,种类:热缩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YJV22-0.6/1kv-4x150mm2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LZZBJ9-10,600/5A，额定绝缘水平12/42/75KV;10P20,25VA/10P20,25VA/0.5,15VA/0.2S，15VA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10KV1#主变AH101柜电流互感器检测不合格，需要更换。</w:t>
            </w: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6*40（配彩锌钉）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金属软管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 外层阻燃PVC，内层镀锌钢带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镀锌锁紧螺母(金属软管用)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金属软管尼龙接头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镀锌管卡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镀锌管接头(金属软管用)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铜芯电缆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RVV-3*10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时控开关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AC220/380V（含80A接触器）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全塑铜芯电缆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RVV-3*10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开口线鼻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圆钢接地极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Φ10mm镀锌钢筋长0.8米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BVR-10mm 黄绿双色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8123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B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1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E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C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6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1247F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B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A1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绿,PVC防水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9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7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737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DF6B8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C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9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E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BV-4（红色）导体材质:铜,标称截面mm²:4,芯数:单股,外皮材质:聚氯乙烯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E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838B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C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0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单帽螺栓-规格:m16,长度mm:70mm,材质:钢,表面处理方式:镀锌,配螺母垫片与否:配螺母2平垫1弹簧垫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B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C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E8BDCB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A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单帽螺栓-规格:m16,长度mm:120mm,材质:钢,表面处理方式:镀锌,配螺母垫片与否:配螺母2平垫1弹簧垫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5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C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FFDC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E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B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B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1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C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1D5687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F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1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F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F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8B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D49E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C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0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单帽螺栓-规格:m16,长度mm:90mm,材质:钢,表面处理方式:镀锌,配螺母垫片与否:配螺母2平垫1弹簧垫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B8A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4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红白相间，材质：PVC，长度：mm,1800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C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6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3545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D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9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5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F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7DB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1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驱鸟器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0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2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8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E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59A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5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A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断路器号牌，300*200，搪瓷，信息（中标后提供）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31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2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D55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36C47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C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双头双帽螺栓-规格:m16,长度mm:,280mm,材质:钢,表面处理方式:镀锌,配螺母垫片与否:配螺母垫片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4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3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2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B4590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4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0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D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瓷横担绝缘子，型号：S-210/150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7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1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BC26A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C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球头挂环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规格：Q-7，表面处理方式：镀锌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4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5D6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7B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88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5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D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7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1CA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4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绝缘子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5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悬式绝缘子，型号：FXBW4-10/70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A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99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F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37101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4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电缆终端附件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C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电压等级:AC10KV,截面积mm2:150，电缆芯数：3芯，类型：户外，种类：冷缩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C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F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DB2A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4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B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直角挂板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14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0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1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E77A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1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7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碗头挂板</w:t>
            </w:r>
          </w:p>
        </w:tc>
        <w:tc>
          <w:tcPr>
            <w:tcW w:w="4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C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F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B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9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1-47项报价须包含装卸费,1-12项为台北10KV港南线变压器安装架设工程、13项为台北曹圩变电所更换、14-26项为徐南金桥制盐充电桩安装、27-47项为10kV银海线72#-73#架空改电缆入地工程工程。</w:t>
      </w:r>
      <w:bookmarkStart w:id="5" w:name="_GoBack"/>
      <w:bookmarkEnd w:id="5"/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20420.07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1871288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EB4A02"/>
    <w:rsid w:val="356D26B6"/>
    <w:rsid w:val="376322BC"/>
    <w:rsid w:val="38213B1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3959</Words>
  <Characters>4671</Characters>
  <Lines>0</Lines>
  <Paragraphs>0</Paragraphs>
  <TotalTime>12</TotalTime>
  <ScaleCrop>false</ScaleCrop>
  <LinksUpToDate>false</LinksUpToDate>
  <CharactersWithSpaces>5200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2024-12-24T09:30:52Z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