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台北供电所库房备用材料、徐南电缆线路安全隐患整改采购金具辅材项目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台北供电所库房备用材料、徐南电缆线路安全隐患整改采购金具辅材项目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558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462"/>
        <w:gridCol w:w="3575"/>
        <w:gridCol w:w="1438"/>
        <w:gridCol w:w="1175"/>
        <w:gridCol w:w="1226"/>
      </w:tblGrid>
      <w:tr w14:paraId="3CA2B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两头扣螺丝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双头双帽螺栓-规格:m16,长度mm:300mm,材质:钢,表面处理方式:镀锌,配螺母垫片与否:配螺母垫片16*300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361B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地锚石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LP-12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032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地锚石拉线棒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φ18,1800mm,双耳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05BF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0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2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拉线警示棒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9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绝缘材质红白相间，材质：PVC，长度：mm,1800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A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A17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1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锲型线夹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0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NX-2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6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8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3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7FDA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3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UT线夹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E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UT-2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7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1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4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D56A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B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F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钢丝卡头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A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JK-2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D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6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4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118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4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4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扁铁加强抱箍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0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规格:6×60×D200，表面处理方式：镀锌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7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2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E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延长环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规格：PH-10，表面处理方式：镀锌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F2C9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3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单帽螺栓-规格:M16,长度mm:90mm,材质:铁,表面处理方式:镀锌,配螺母垫片与否:配螺母垫片,单头双头:单头16*90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AB5C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单帽螺栓-规格:M16,长度mm:50mm,材质:铁,表面处理方式:镀锌,配螺母垫片与否:配螺母垫片,单头双头:单头16*50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8E2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单帽螺栓-规格:M12,长度mm:50mm,材质:铁,表面处理方式:镀锌,配螺母垫片与否:配螺母垫片,单头双头:单头M12*50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7319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C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5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单帽螺栓-规格:M10,长度mm:50mm,材质:铁,表面处理方式:镀锌,配螺母垫片与否:配螺母垫片,单头双头:单头M10*50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1938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棒形复合悬式绝缘子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4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棒形复合悬式绝缘子，型号：FXBW-10/70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6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45B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3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NX-IY-10KV-50mm²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A3D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规格：Z-7，表面处理方式：镀锌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0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5267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0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A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D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规格：Q-7，表面处理方式：镀锌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3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7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7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AF67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6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D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1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规格：W-7，表面处理方式：镀锌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1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D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7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E1AD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7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7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卡盘石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6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KP-12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D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9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6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1D42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7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E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卡盘U型螺丝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B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∮18*∮400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5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B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C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488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4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2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氧化锌避雷器（含脱离器、螺丝）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D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YH5WS-17/50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F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9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D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9E7F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6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8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避雷器防护罩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1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HY5W-17/50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B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7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8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EC8E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F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8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F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D230*60*6（后面为角铁焊接的样式）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D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7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0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19C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4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6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2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D250*60*6（后面为角铁焊接的样式）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E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0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66B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8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6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2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D280*60*6（后面为角铁焊接的样式）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0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0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6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E54E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6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B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3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D300*60*6（后面为角铁焊接的样式）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D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0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B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05B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C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E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角钢接地极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9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角钢接地极,规格:∠50×5,长度mm:1,500mm，表面处理方式:镀锌，L50*5*1500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C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C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9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8123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7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B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角钢接地极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1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角钢接地极,规格:∠50×5,长度mm:1700mm，表面处理方式:镀锌L50*5*1700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E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C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6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247F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9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B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令克横担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1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线路角铁横担-主材规格:∠63×6,横担长度mm:1700mm,不计孔距,固定方式:单侧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9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7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37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公司采购，用于令克、避雷器安装，孔距D250-D280）</w:t>
            </w:r>
          </w:p>
        </w:tc>
      </w:tr>
      <w:tr w14:paraId="2DF6B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C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9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铁横担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E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线路角铁横担-主材规格:∠75×8,横担长度mm:1500mm,固定孔距:(D200),固定方式:单侧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D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E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B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838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9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C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几型支架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02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B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4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C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8BDC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B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A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针式复合支柱绝缘子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0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11--FPQ2-10/5.0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5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E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C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FFD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E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B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瓷横担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B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瓷横担绝缘子，型号：S-210/150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1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C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A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D568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F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1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F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规格:φ16,直径:D190,类型:U型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5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F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B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D49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7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C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0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规格:φ16,直径:D230,类型:U型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E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8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C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4B8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C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4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2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规格:φ18,直径:D250,类型:U型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5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C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6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354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6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D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9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规格：DTL-70,电缆接线端子,铜铝过渡,70,mm2,单孔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E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5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F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7DB8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2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1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0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规格：DTL-240,电缆接线端子,铜铝过渡,240mm2,单孔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2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8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E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59A1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5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A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D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PVC防水，黄绿红蓝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1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2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55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每种颜色10盘</w:t>
            </w:r>
          </w:p>
        </w:tc>
      </w:tr>
      <w:tr w14:paraId="036C47C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B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3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胶面手套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C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品牌：织女星，材质：棉纱浸胶，材质要求：加厚棉纱，手指手掌浸胶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4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3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2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4590A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4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0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钢丝钳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D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8寸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A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7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1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C26A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C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电缆标志桩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4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玻璃钢 120*120*750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4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2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5D66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2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B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不锈钢走向牌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8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11.8cm*7.8cm 厚度2mm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5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D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7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1744A02D">
      <w:pPr>
        <w:numPr>
          <w:ilvl w:val="0"/>
          <w:numId w:val="0"/>
        </w:numPr>
        <w:spacing w:line="24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1-43项报价须包含装卸费,1-41项为台北供电所库房备用材料项目；42-43项为、徐南电缆线路安全隐患整改项目。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31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36772.00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427B781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人：台北钱先生           电话：17751876173</w:t>
      </w:r>
    </w:p>
    <w:p w14:paraId="6FF548E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徐南杨先生           电话：15312133933</w:t>
      </w:r>
    </w:p>
    <w:p w14:paraId="0066EE8E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23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  <w:bookmarkStart w:id="5" w:name="_GoBack"/>
      <w:bookmarkEnd w:id="5"/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0818732"/>
      <w:bookmarkStart w:id="2" w:name="_Toc62734871"/>
      <w:bookmarkStart w:id="3" w:name="_Toc61871288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A0B4CF3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A1667FD"/>
    <w:rsid w:val="2A19588C"/>
    <w:rsid w:val="2A882291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31128CC"/>
    <w:rsid w:val="33AB2DFB"/>
    <w:rsid w:val="34EB4A02"/>
    <w:rsid w:val="356D26B6"/>
    <w:rsid w:val="376322BC"/>
    <w:rsid w:val="38213B10"/>
    <w:rsid w:val="391E7B42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1A1B0B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50140E89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99E1B42"/>
    <w:rsid w:val="5A7259C5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442DFB"/>
    <w:rsid w:val="6AD432EA"/>
    <w:rsid w:val="6CA80668"/>
    <w:rsid w:val="6D171304"/>
    <w:rsid w:val="6E123E67"/>
    <w:rsid w:val="6FD05675"/>
    <w:rsid w:val="6FD627F6"/>
    <w:rsid w:val="71487932"/>
    <w:rsid w:val="71FD4A4D"/>
    <w:rsid w:val="725256DA"/>
    <w:rsid w:val="72CF5403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3959</Words>
  <Characters>4671</Characters>
  <Lines>0</Lines>
  <Paragraphs>0</Paragraphs>
  <TotalTime>0</TotalTime>
  <ScaleCrop>false</ScaleCrop>
  <LinksUpToDate>false</LinksUpToDate>
  <CharactersWithSpaces>5200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2024-12-23T09:02:14Z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