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AA8C88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技术服务中心采购着装对照镜项目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bookmarkStart w:id="5" w:name="_GoBack"/>
      <w:bookmarkEnd w:id="5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技术服务中心采购着装对照镜项目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8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363"/>
        <w:gridCol w:w="3487"/>
        <w:gridCol w:w="1200"/>
        <w:gridCol w:w="1050"/>
        <w:gridCol w:w="2088"/>
      </w:tblGrid>
      <w:tr w14:paraId="04C052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76D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着装对照镜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尺寸2.4x2.2m，详见效果图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人：许先生               电话：18115867321           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137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C434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C15002D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173F36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DB1253F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3538C5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D635A5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2871</Words>
  <Characters>3102</Characters>
  <Lines>0</Lines>
  <Paragraphs>0</Paragraphs>
  <TotalTime>2</TotalTime>
  <ScaleCrop>false</ScaleCrop>
  <LinksUpToDate>false</LinksUpToDate>
  <CharactersWithSpaces>3622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2024-12-17T01:59:29Z</cp:lastPrinted>
  <dcterms:modified xsi:type="dcterms:W3CDTF">2024-12-17T01:59:41Z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