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0AA8C889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技术服务中心采购着装对照镜项目</w:t>
      </w:r>
    </w:p>
    <w:p w14:paraId="55292728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技术服务中心采购着装对照镜项目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0" w:type="dxa"/>
        <w:tblInd w:w="-8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363"/>
        <w:gridCol w:w="3487"/>
        <w:gridCol w:w="1200"/>
        <w:gridCol w:w="1050"/>
        <w:gridCol w:w="2088"/>
      </w:tblGrid>
      <w:tr w14:paraId="04C052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C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F76D6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着装对照镜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尺寸2.4x2.2m，详见效果图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9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报价须包含材料装卸费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人：许先生               电话：18115867321            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1372"/>
      <w:bookmarkStart w:id="3" w:name="_Toc62734871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C4341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173F36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DB1253F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3538C5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4508</Words>
  <Characters>5169</Characters>
  <Lines>0</Lines>
  <Paragraphs>0</Paragraphs>
  <TotalTime>2</TotalTime>
  <ScaleCrop>false</ScaleCrop>
  <LinksUpToDate>false</LinksUpToDate>
  <CharactersWithSpaces>5689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2024-12-13T06:40:41Z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