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79D06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工程运维中心关于试验设备物资采购项目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工程运维中心关于试验设备物资采购项目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462"/>
        <w:gridCol w:w="3450"/>
        <w:gridCol w:w="1013"/>
        <w:gridCol w:w="800"/>
        <w:gridCol w:w="1400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高压电抗器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额定电压：28KV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额定电流：2.0A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电量感：60H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试验频率：30-300Hz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持续工作时间：60min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31200.00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081873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332321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045770"/>
    <w:rsid w:val="2D670841"/>
    <w:rsid w:val="2D7B7CF2"/>
    <w:rsid w:val="2F414F6C"/>
    <w:rsid w:val="302108D5"/>
    <w:rsid w:val="31180264"/>
    <w:rsid w:val="321A3C3D"/>
    <w:rsid w:val="330F1C94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2901</Words>
  <Characters>3144</Characters>
  <Lines>0</Lines>
  <Paragraphs>0</Paragraphs>
  <TotalTime>5</TotalTime>
  <ScaleCrop>false</ScaleCrop>
  <LinksUpToDate>false</LinksUpToDate>
  <CharactersWithSpaces>3652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2024-12-13T06:51:16Z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