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台北10KV港南线200KVA变压器安装架设工程采购配电箱项目公开询价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台北10KV港南线200KVA变压器安装架设工程采购配电箱项目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485"/>
        <w:gridCol w:w="4125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304不锈钢，厚度≥1.5mm，3C认证，安装浪涌，按200KVA变压器额定容量配备；单独计量室（表不用装)；LQZJ4-0.66/0.2S 300/5电流互感器；下进线，一进两出，总空开315A，2只200A漏电断路器。（带杆上安装支架，尺寸不小于宽500*长600*高1200mm；进线为1根4*150铜芯电缆，要确保安装顺利，符合要求）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10735.00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人：王先生                   电话：19351587325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1871288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2984</Words>
  <Characters>3275</Characters>
  <Lines>0</Lines>
  <Paragraphs>0</Paragraphs>
  <TotalTime>6</TotalTime>
  <ScaleCrop>false</ScaleCrop>
  <LinksUpToDate>false</LinksUpToDate>
  <CharactersWithSpaces>3794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2024-12-11T09:28:28Z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