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79D068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工程运维中心关于试验设备物资采购项目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工程运维中心关于试验设备物资采购项目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8888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462"/>
        <w:gridCol w:w="3450"/>
        <w:gridCol w:w="1013"/>
        <w:gridCol w:w="800"/>
        <w:gridCol w:w="140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5E0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高压电抗器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额定电压：28KV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额定电流：2.0A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电量感：60H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试验频率：30-300Hz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持续工作时间：60min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bookmarkStart w:id="5" w:name="_GoBack"/>
      <w:bookmarkEnd w:id="5"/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31200.00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2734871"/>
      <w:bookmarkStart w:id="3" w:name="_Toc61877376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332321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99E1A3B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593750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0F1C94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CC2241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2898</Words>
  <Characters>3153</Characters>
  <Lines>0</Lines>
  <Paragraphs>0</Paragraphs>
  <TotalTime>3</TotalTime>
  <ScaleCrop>false</ScaleCrop>
  <LinksUpToDate>false</LinksUpToDate>
  <CharactersWithSpaces>3661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2024-12-11T08:50:43Z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