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226AE1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徐南供电所库房备用物资采购配电箱项目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徐南供电所库房备用物资采购配电箱项目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485"/>
        <w:gridCol w:w="4125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304,1.2厚，尺寸:长 800*1300*深600mm，一进2出,主控630A熔断器,分控 400A2只4P 带漏电，预留电表位，带杆上安装支架，详见图纸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报价须包含材料装卸费</w:t>
            </w:r>
          </w:p>
        </w:tc>
      </w:tr>
      <w:tr w14:paraId="4941D4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304,1.2厚，尺寸:长 800*1300*深600mm，一进2出,主控400A熔断器,分控 315A2只4P 带漏电，预留电表位,带杆上安装支架，详见图纸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9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sz w:val="22"/>
                <w:szCs w:val="22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人：杨先生                   电话：15312133933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0818732"/>
      <w:bookmarkStart w:id="3" w:name="_Toc61877376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AD432EA"/>
    <w:rsid w:val="6C3A254B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2970</Words>
  <Characters>3258</Characters>
  <Lines>0</Lines>
  <Paragraphs>0</Paragraphs>
  <TotalTime>46</TotalTime>
  <ScaleCrop>false</ScaleCrop>
  <LinksUpToDate>false</LinksUpToDate>
  <CharactersWithSpaces>3784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2024-12-06T02:30:29Z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