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3E4F41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安全部采购安全工器具及测高仪等物资项目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安全部采购安全工器具及测高仪等物资项目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987" w:type="dxa"/>
        <w:tblInd w:w="-8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363"/>
        <w:gridCol w:w="2550"/>
        <w:gridCol w:w="712"/>
        <w:gridCol w:w="725"/>
        <w:gridCol w:w="2013"/>
        <w:gridCol w:w="1962"/>
      </w:tblGrid>
      <w:tr w14:paraId="04C052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品牌/颜色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F76D6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验电笔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0.4kV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德力西、世达、正泰或同等以上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9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青口2、徐南2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技术中心2</w:t>
            </w:r>
          </w:p>
        </w:tc>
      </w:tr>
      <w:tr w14:paraId="73B1CF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施耐德、正泰、德力西或同等以上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7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青口2、台北2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徐南2</w:t>
            </w:r>
          </w:p>
        </w:tc>
      </w:tr>
      <w:tr w14:paraId="5CA168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施耐德、世达、正泰或同等以上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8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青口1、徐南1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运维1</w:t>
            </w:r>
          </w:p>
        </w:tc>
      </w:tr>
      <w:tr w14:paraId="61AB73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星工、双安、金步安或同等以上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B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运维2</w:t>
            </w:r>
          </w:p>
        </w:tc>
      </w:tr>
      <w:tr w14:paraId="7ED5B5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星工、霍尼韦尔、双安或同等以上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3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运维2</w:t>
            </w:r>
          </w:p>
        </w:tc>
      </w:tr>
      <w:tr w14:paraId="57789B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25平方 3*2+15M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正泰、双安、安科或同等以上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6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运维2</w:t>
            </w:r>
          </w:p>
        </w:tc>
      </w:tr>
      <w:tr w14:paraId="532477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35kV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正泰、双安、安科或同等以上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A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灌西1、运维2</w:t>
            </w:r>
          </w:p>
        </w:tc>
      </w:tr>
      <w:tr w14:paraId="6A53BF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防雨绝缘操作杆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双安、驭电、金能或同等以上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6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运维2</w:t>
            </w:r>
          </w:p>
        </w:tc>
      </w:tr>
      <w:tr w14:paraId="7F5F7A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五点式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星工、哥尔姆、霍尼韦尔或同等以上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4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青口2、台北3、徐南3、灌西3、运维2</w:t>
            </w:r>
          </w:p>
        </w:tc>
      </w:tr>
      <w:tr w14:paraId="624B28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7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0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安科、铸固、安达通或同等以上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5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台北4</w:t>
            </w:r>
          </w:p>
        </w:tc>
      </w:tr>
      <w:tr w14:paraId="6612D7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3.5m 人字梯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双安、中保电工、驭电或同等以上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D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青口、台北、徐南、灌西、运维中心各1</w:t>
            </w:r>
          </w:p>
        </w:tc>
      </w:tr>
      <w:tr w14:paraId="3BEE48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测高仪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测距精度：正负0.3m、测距1000米、放大倍率：6倍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功能测高、测距、测角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3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F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青口1、台北1、徐南1、灌西1、运维中心1、技术中心1</w:t>
            </w:r>
          </w:p>
        </w:tc>
      </w:tr>
      <w:tr w14:paraId="59CF6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5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安全伸缩围栏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长2.5m*高1.2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A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3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青口20</w:t>
            </w:r>
          </w:p>
        </w:tc>
      </w:tr>
      <w:tr w14:paraId="068C15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太阳能安全智能警示牌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警示牌尺寸350mm*138mm*68.5mm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10W太阳能供电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声光示警 声级120dB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工作温度：-20℃∽60℃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9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1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装在室外电线杆上高度3m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LED频闪发光</w:t>
            </w:r>
          </w:p>
        </w:tc>
      </w:tr>
      <w:tr w14:paraId="14F055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禁止合闸，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有人工作！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200mm*160mm亚克力板、红底白字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4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白底，红色圆形斜杠，黑色禁止标志符号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366865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禁止合闸，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有人工作！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80mm*65mm亚克力板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、红底白字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9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白底，红色圆形斜杠，黑色禁止标志符号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3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248A6D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禁止合闸，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线路有人工作！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200mm*160mm亚克力板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、红底白字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8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白底，红色圆形斜杠，黑色禁止标志符号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2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517624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禁止合闸，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线路有人工作！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80mm*65mm亚克力板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、红底白字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白底，红色圆形斜杠，黑色禁止标志符号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A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7AB10A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禁止分闸！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200mm*160mm亚克力板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、红底白字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E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白底，红色圆形斜杠，黑色禁止标志符号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477871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7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禁止分闸！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80mm*65mm亚克力板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、红底白字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白底，红色圆形斜杠，黑色禁止标志符号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571A8F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在此工作！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250mm*250mm亚克力板、黑字，写于白圆圈中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C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衬底为绿色，中有直径为200mm和65mm白圆圈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8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070A49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E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C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在此工作！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80mm*80mm亚克力板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、黑字，写于白圆圈中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63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衬底为绿色，中有直径为200mm和65mm白圆圈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0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5DFE25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8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止步，高压危险！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300mm*240mm亚克力板、黑字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白底，黑色正三角形及标志符号，衬底为黄色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6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35FFBA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止步，高压危险！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200mm*160mm亚克力板、黑字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3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FA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白底，黑色正三角形及标志符号，衬底为黄色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E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2C4AC4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从此上下！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250mm*250mm亚克力板、黑字，写于白圆圈中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3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9B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衬底为绿色，中有直径为200mm白圆圈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B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69FF47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从此进出！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C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250mm*250mm亚克力板、黑体黑字，写于白圆圈中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A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2C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衬底为绿色，中有直径为200mm白圆圈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3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6D85F7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5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禁止攀登，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高压危险！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500mm*400mm亚克力板、红底白字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9A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白底，红色圆形斜杠，黑色禁止标志符号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D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61A9DD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禁止攀登，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高压危险！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200mm*160mm亚克力板、红底白字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7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1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白底，红色圆形斜杠，黑色禁止标志符号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8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青口4、台北4、徐南4、灌西4、运维4</w:t>
            </w:r>
          </w:p>
        </w:tc>
      </w:tr>
      <w:tr w14:paraId="22A6B6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有电危险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禁止靠近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200mm*300mm搪瓷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A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白底红字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3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青口20</w:t>
            </w:r>
          </w:p>
        </w:tc>
      </w:tr>
      <w:tr w14:paraId="104FCD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有电危险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禁止触摸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200mm*300mm搪瓷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白底红字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F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青口20</w:t>
            </w:r>
          </w:p>
        </w:tc>
      </w:tr>
      <w:tr w14:paraId="2ED567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C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高压危险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请勿靠近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200mm*300mm搪瓷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白底红字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E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青口20</w:t>
            </w:r>
          </w:p>
        </w:tc>
      </w:tr>
      <w:tr w14:paraId="4281B0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配电重地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闲人免进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200mm*300mm搪瓷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1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E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白底红字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E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青口20</w:t>
            </w:r>
          </w:p>
        </w:tc>
      </w:tr>
      <w:tr w14:paraId="70840C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2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220mm*320mm搪瓷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9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白底红字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8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灌西二新线01#-10#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需留四个孔眼，便于悬挂</w:t>
            </w:r>
          </w:p>
        </w:tc>
      </w:tr>
      <w:tr w14:paraId="100C94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220mm*320mm搪瓷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白底红字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8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灌西埒新线01#-06#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需留四个孔眼，便于悬挂</w:t>
            </w:r>
          </w:p>
        </w:tc>
      </w:tr>
      <w:tr w14:paraId="2277E7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220mm*320mm搪瓷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C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白底红字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5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灌西柴路线01#-04#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需留四个孔眼，便于悬挂</w:t>
            </w:r>
          </w:p>
        </w:tc>
      </w:tr>
      <w:tr w14:paraId="153B6F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220mm*320mm搪瓷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8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白底红字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D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灌西黄海线01#-06#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需留四个孔眼，便于悬挂</w:t>
            </w:r>
          </w:p>
        </w:tc>
      </w:tr>
      <w:tr w14:paraId="1A6F4B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220mm*320mm搪瓷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1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白底红字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D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灌西沂燕线01#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需留四个孔眼，便于悬挂</w:t>
            </w:r>
          </w:p>
        </w:tc>
      </w:tr>
      <w:tr w14:paraId="0FB775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5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1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220mm*320mm搪瓷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白底红字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5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灌西扬水线01#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需留四个孔眼，便于悬挂</w:t>
            </w:r>
          </w:p>
        </w:tc>
      </w:tr>
      <w:tr w14:paraId="387433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220mm*320mm搪瓷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白底红字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D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灌西农庄线01#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需留四个孔眼，便于悬挂</w:t>
            </w:r>
          </w:p>
        </w:tc>
      </w:tr>
    </w:tbl>
    <w:p w14:paraId="1744A02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1-11项为安全管理部采购安全工器具项目，12-39项为安全管理部采购测高仪等物资的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项目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35976.00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人：安全程先生           电话：18961381168            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1871372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C4341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DB1253F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5879</Words>
  <Characters>7347</Characters>
  <Lines>0</Lines>
  <Paragraphs>0</Paragraphs>
  <TotalTime>22</TotalTime>
  <ScaleCrop>false</ScaleCrop>
  <LinksUpToDate>false</LinksUpToDate>
  <CharactersWithSpaces>7880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2024-12-04T09:20:25Z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