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79D068A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工程运维中心职工活动室购买物资项目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工程运维中心职工活动室购买物资项目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8888" w:type="dxa"/>
        <w:tblInd w:w="-3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300"/>
        <w:gridCol w:w="3150"/>
        <w:gridCol w:w="875"/>
        <w:gridCol w:w="950"/>
        <w:gridCol w:w="1688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9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 球 桌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XW118-9A(带集球器)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星牌</w:t>
            </w:r>
          </w:p>
        </w:tc>
      </w:tr>
      <w:tr w14:paraId="34D674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5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C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9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Q3+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A1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EB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2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JOY乔氏</w:t>
            </w:r>
          </w:p>
        </w:tc>
      </w:tr>
      <w:tr w14:paraId="69C025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D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D7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7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山岩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39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49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E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来力</w:t>
            </w:r>
          </w:p>
        </w:tc>
      </w:tr>
      <w:tr w14:paraId="3B0EB1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5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2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D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H3006直拍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9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2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红双喜</w:t>
            </w:r>
          </w:p>
        </w:tc>
      </w:tr>
      <w:tr w14:paraId="19FBED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1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37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A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TTR900 SPIN直拍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8C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03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B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迪卡侬</w:t>
            </w:r>
          </w:p>
        </w:tc>
      </w:tr>
      <w:tr w14:paraId="796A76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B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52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9929直拍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0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F3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5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CnsTT/凯斯汀</w:t>
            </w:r>
          </w:p>
        </w:tc>
      </w:tr>
      <w:tr w14:paraId="111702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F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5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C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H3002横拍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C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1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A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红双喜</w:t>
            </w:r>
          </w:p>
        </w:tc>
      </w:tr>
      <w:tr w14:paraId="6ECD2F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90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8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TTR900 ALL横拍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2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9E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2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迪卡侬</w:t>
            </w:r>
          </w:p>
        </w:tc>
      </w:tr>
      <w:tr w14:paraId="649576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F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01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D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9929横拍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16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7E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0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CnsTT/凯斯汀</w:t>
            </w:r>
          </w:p>
        </w:tc>
      </w:tr>
      <w:tr w14:paraId="02FDA5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5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8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DJ40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A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0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红双喜</w:t>
            </w:r>
          </w:p>
        </w:tc>
      </w:tr>
      <w:tr w14:paraId="0717AA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4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BC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红三星精品(国际版)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A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C8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E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</w:t>
            </w:r>
          </w:p>
        </w:tc>
      </w:tr>
      <w:tr w14:paraId="4AC196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5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57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7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帕克斯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0B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A2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4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CnsTT/凯斯汀</w:t>
            </w:r>
          </w:p>
        </w:tc>
      </w:tr>
    </w:tbl>
    <w:p w14:paraId="6B8F6E32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1-4项报价须包含材料装卸费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128ED1A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33E02F4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6BFF5DC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E6323A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06EE81C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22250.00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C9298D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</w:t>
      </w:r>
      <w:r>
        <w:rPr>
          <w:rFonts w:hint="eastAsia" w:ascii="宋体" w:hAnsi="宋体" w:cs="宋体"/>
          <w:sz w:val="24"/>
          <w:lang w:val="en-US" w:eastAsia="zh-CN"/>
        </w:rPr>
        <w:t>100</w:t>
      </w:r>
      <w:bookmarkStart w:id="5" w:name="_GoBack"/>
      <w:bookmarkEnd w:id="5"/>
      <w:r>
        <w:rPr>
          <w:rFonts w:hint="eastAsia" w:ascii="宋体" w:hAnsi="宋体" w:cs="宋体"/>
          <w:sz w:val="24"/>
        </w:rPr>
        <w:t>%。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     电话：15305135499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307776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D35A7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8209F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1288"/>
      <w:bookmarkStart w:id="3" w:name="_Toc61877376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52FC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2D43498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237669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99E1A3B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593750"/>
    <w:rsid w:val="249D7540"/>
    <w:rsid w:val="24B66833"/>
    <w:rsid w:val="25710060"/>
    <w:rsid w:val="258D6F73"/>
    <w:rsid w:val="261E1082"/>
    <w:rsid w:val="271645A6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0F1C94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CC2241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076013"/>
    <w:rsid w:val="4DA5179B"/>
    <w:rsid w:val="4DD16AAC"/>
    <w:rsid w:val="4F3E29A2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A63915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2856</Words>
  <Characters>3133</Characters>
  <Lines>0</Lines>
  <Paragraphs>0</Paragraphs>
  <TotalTime>0</TotalTime>
  <ScaleCrop>false</ScaleCrop>
  <LinksUpToDate>false</LinksUpToDate>
  <CharactersWithSpaces>3649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2024-11-29T09:29:54Z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