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79D068A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工程运维中心购买试验设备物资项目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工程运维中心购买试验设备物资项目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8888" w:type="dxa"/>
        <w:tblInd w:w="-3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1300"/>
        <w:gridCol w:w="3150"/>
        <w:gridCol w:w="1313"/>
        <w:gridCol w:w="800"/>
        <w:gridCol w:w="1400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 w14:paraId="5E09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高压电抗器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型号:56/28，额定电压:28KV，额定电量:40H,额定电流:2A,额定频率:30~300HZ,持续工作时间:60min,铜芯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8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报价须包含材料装卸费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人：孙先生               电话：15305135499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01BB8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B5DC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0818732"/>
      <w:bookmarkStart w:id="3" w:name="_Toc61871288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99E1A3B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593750"/>
    <w:rsid w:val="249D7540"/>
    <w:rsid w:val="24B66833"/>
    <w:rsid w:val="25710060"/>
    <w:rsid w:val="258D6F73"/>
    <w:rsid w:val="261E1082"/>
    <w:rsid w:val="271645A6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0F1C94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3CC2241"/>
    <w:rsid w:val="451F3F2C"/>
    <w:rsid w:val="453254A3"/>
    <w:rsid w:val="45AE2934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2967</Words>
  <Characters>3269</Characters>
  <Lines>0</Lines>
  <Paragraphs>0</Paragraphs>
  <TotalTime>3</TotalTime>
  <ScaleCrop>false</ScaleCrop>
  <LinksUpToDate>false</LinksUpToDate>
  <CharactersWithSpaces>3779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2024-11-27T06:42:14Z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