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3E4F41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台北及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徐南市场化工程采购金具辅材项目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台北及徐南市场化工程采购金具辅材项目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87"/>
        <w:gridCol w:w="4925"/>
        <w:gridCol w:w="725"/>
        <w:gridCol w:w="788"/>
        <w:gridCol w:w="9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“禁止合闸有人工作”磁性标识牌</w:t>
            </w:r>
          </w:p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长10cm*宽13cm=20块，长5cm*宽6.5cm=20块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7F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062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32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88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2A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72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79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14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0D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B1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FF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B1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9FA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41F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AC10kV,铜芯，冷缩型电缆终端头，户内用，3*95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D91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AC10kV,铜芯，冷缩型电缆终端头，户外用，3*95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B8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AC10kV,铜芯，冷缩型电缆终端头，户内用，3*70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3E4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冷缩直管，70-120,延长管，冷缩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4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螺杆，双头M16,280mm，镀锌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32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74F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ED82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D4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22E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C8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0D4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NXJ-10-120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55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BA5F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规格:∠63×6,长度mm:1700mm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70D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电缆接线端子，铜，95mm2，单孔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8ABB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电缆接线端子，铜，70mm2，单孔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AD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电缆接线端子，铜，50mm2，单孔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CE1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电缆接线端子，铜铝过渡，120mm2，单孔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2080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电缆接线端子，铜铝过渡，50mm2，单孔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C99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异型铝并沟线夹，JBL-240/50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D26E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AC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D230*60*6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FC2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B6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D320*60*6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D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E0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规格:U型M16*210,材质:钢,表面处理方式:镀锌,配螺母垫片与否:配螺母垫片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D2D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84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50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规格:U型M16*280,材质:钢,表面处理方式:镀锌,配螺母垫片与否:配螺母垫片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9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HY5WS-17/50（含脱扣器，连接线，安装板）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F4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 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934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材质：PVC,颜色：黄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472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142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材质：PVC,颜色：红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CA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材质：PVC,颜色：蓝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BC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A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C3A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型号:BV,导体材质:铜,截面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mm2:4,芯数:1芯,阻燃特性:不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阻燃,铠装形式:无铠装,特殊要求:普通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F61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普通螺栓，M16，70mm，铁，镀锌，配2平垫1弹簧垫螺母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B2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普通螺栓，M10，50mm，铁，镀锌，配2平垫1弹簧垫螺母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FED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普通螺栓，M12，50mm，铁，镀锌，配2平垫1弹簧垫螺母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1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普通螺栓，M16，120mm，铁，镀锌，配2平垫1弹簧垫螺母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81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B2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3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6F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环网单元号牌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42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搪瓷30*20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8E2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环网柜号牌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搪瓷30*20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0A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36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钢管,内径:φ200,壁厚(mm):4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2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FE1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A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1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B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F47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E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4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C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C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0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10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2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F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10kV电缆终端,3×120,户外终端,冷缩,铜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2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0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5BD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1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10KV户内冷缩终端附件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10kV电缆终端,3×120,户内终端,冷缩,铜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B2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10KV欧式T型头前接头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HDQJ-15/630A 120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9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F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2B0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10KV欧式T型头避雷器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4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630A 120平方 铜接线端子 后插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D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D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97D8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开口线鼻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0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6BA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3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拉线警示罩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8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5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B4C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6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φ18*1800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5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70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0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24E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0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5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2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6*60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D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4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A78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E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F6E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6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2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M16*250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5A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螺杆,双头,M16,300mm,镀锌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6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C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B06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螺杆,双头,M16,320mm,镀锌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D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D9C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螺杆,双头,M16,280mm,镀锌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7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8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0FB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D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F7CC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5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4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A3E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E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F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C0A7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7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AD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E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倒装线夹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NLL-1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F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0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753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B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DE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2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避雷器引线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型号:BV,导体材质:铜,截面mm2:16,芯数:1芯,阻燃特性:不阻燃,铠装形式:无铠装,特殊要求:普通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5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97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8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2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E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531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F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3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6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7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D1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5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3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CF67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电缆接线端子,铜铝过渡,120,单孔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A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EB9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2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电缆接线端子,铜铝过渡,50,单孔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C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8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普通螺栓,M10,30mm,铁,镀锌,配2平垫1弹簧垫螺母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8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7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78A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普通螺栓,M16,180mm,铁,镀锌,配2平垫1弹簧垫螺母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6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7003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普通螺栓,M16,120mm,铁,镀锌,配2平垫1弹簧垫螺母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84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5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B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4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93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5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普通螺栓,M10,50mm,铁,镀锌,配2平垫1弹簧垫螺母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E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957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D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2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普通螺栓,M16,70mm,铁,镀锌,配2平垫1弹簧垫螺母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4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3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557D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9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普通螺栓,M12,50mm,铁,镀锌,配2平垫1弹簧垫螺母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3CC9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4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普通螺栓,M12,80mm,铁,镀锌,配2平垫1弹簧垫螺母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8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A8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1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6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7373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0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A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BV-4（黑色）导体材质:铜,标称截面mm²:4,芯数:单股,外皮材质:聚氯乙烯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A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20E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7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7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C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38D9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7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7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7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7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6E9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C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A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17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F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7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8E0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5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2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54F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E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E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8176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E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6D71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9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台变号牌，300*200，搪瓷，台变信息（中标后提供）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8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1A0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F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4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F83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8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A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BV-4（蓝色）导体材质:铜,标称截面mm²:4,芯数:单股,外皮材质:聚氯乙烯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E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1CA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E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92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6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2E5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规格:U型M16*260,材质:钢,表面处理方式:镀锌,配螺母垫片与否:配螺母垫片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9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BD4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F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规格:6×60×D290，表面处理方式：镀锌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1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E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A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AD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3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7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70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A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46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3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1-3项为台北10KV太和线元宝港支线隐患整改项目，4-21项为徐南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10kV银海线架空改电缆入地工程项目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，22-67项为徐南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沧海包装外线投资增容项目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，68-112项为徐南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幸福家园小区供电线路改造工程项目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，113-128项为徐南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海通建设315KVA临时变压器安装工程项目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 67530.59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人：徐南周先生           电话：13337867666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台北钱先生           电话：17751876173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1645A6"/>
    <w:rsid w:val="27743463"/>
    <w:rsid w:val="2889631D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16</Pages>
  <Words>5883</Words>
  <Characters>7346</Characters>
  <Lines>0</Lines>
  <Paragraphs>0</Paragraphs>
  <TotalTime>0</TotalTime>
  <ScaleCrop>false</ScaleCrop>
  <LinksUpToDate>false</LinksUpToDate>
  <CharactersWithSpaces>7879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2024-11-21T07:33:27Z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