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3E4F41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台北及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徐南市场化工程采购金具辅材项目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台北及徐南市场化工程采购金具辅材项目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87"/>
        <w:gridCol w:w="4925"/>
        <w:gridCol w:w="725"/>
        <w:gridCol w:w="788"/>
        <w:gridCol w:w="951"/>
      </w:tblGrid>
      <w:tr w14:paraId="3CA2B1E7">
        <w:tblPrEx>
          <w:shd w:val="clear" w:color="auto" w:fill="auto"/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磁性标识牌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“禁止合闸有人工作”磁性标识牌</w:t>
            </w:r>
          </w:p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长10cm*宽13cm=20块，长5cm*宽6.5cm=20块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7F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0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32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2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79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14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D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B1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FF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B1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FA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41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AC10kV,铜芯，冷缩型电缆终端头，户内用，3*95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AC10kV,铜芯，冷缩型电缆终端头，户外用，3*95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B8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AC10kV,铜芯，冷缩型电缆终端头，户内用，3*70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E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冷缩直管，70-120,延长管，冷缩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螺杆，双头M16,280mm，镀锌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32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4F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D4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2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W-7，镀锌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0D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NXJ-10-120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55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A5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规格:∠63×6,长度mm:1700mm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0D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电缆接线端子，铜，95mm2，单孔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ABB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电缆接线端子，铜，70mm2，单孔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AD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电缆接线端子，铜，50mm2，单孔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CE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电缆接线端子，铜铝过渡，120mm2，单孔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20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电缆接线端子，铜铝过渡，50mm2，单孔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C9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异型铝并沟线夹，JBL-240/50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AC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D230*60*6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C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B6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4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D320*60*6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D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E0F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D2D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847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0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规格:U型M16*280,材质:钢,表面处理方式:镀锌,配螺母垫片与否:配螺母垫片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HY5WS-17/50（含脱扣器，连接线，安装板）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F4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 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93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材质：PVC,颜色：黄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14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CA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材质：PVC,颜色：蓝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C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C3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型号:BV,导体材质:铜,截面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mm2:4,芯数:1芯,阻燃特性:不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阻燃,铠装形式:无铠装,特殊要求:普通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F61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普通螺栓，M16，70mm，铁，镀锌，配2平垫1弹簧垫螺母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B2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普通螺栓，M10，50mm，铁，镀锌，配2平垫1弹簧垫螺母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FE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普通螺栓，M12，50mm，铁，镀锌，配2平垫1弹簧垫螺母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1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普通螺栓，M16，120mm，铁，镀锌，配2平垫1弹簧垫螺母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81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B2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3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6F1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环网单元号牌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300*200，搪瓷，号牌信息（中标后提供）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427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搪瓷30*20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8E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环网柜号牌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搪瓷30*20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0A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36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钢管,内径:φ200,壁厚(mm):4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2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FE1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B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F4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E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4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C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109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F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10kV电缆终端,3×120,户外终端,冷缩,铜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2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5B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10KV户内冷缩终端附件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10kV电缆终端,3×120,户内终端,冷缩,铜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B22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10KV欧式T型头前接头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HDQJ-15/630A 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9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F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2B0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10KV欧式T型头避雷器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630A 120平方 铜接线端子 后插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D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D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7D8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6BA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3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拉线警示罩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8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B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φ18*1800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5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70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24E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0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5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2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4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787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E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6E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2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5A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螺杆,双头,M16,300mm,镀锌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C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B06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螺杆,双头,M16,320mm,镀锌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D9C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螺杆,双头,M16,280mm,镀锌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7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0F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7C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4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A3E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F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C0A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7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AD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倒装线夹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NLL-1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F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0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75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B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DE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2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避雷器引线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型号:BV,导体材质:铜,截面mm2:16,芯数:1芯,阻燃特性:不阻燃,铠装形式:无铠装,特殊要求:普通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5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97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2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E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531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F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37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6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7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D1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5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3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CF6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电缆接线端子,铜铝过渡,120,单孔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B9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2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电缆接线端子,铜铝过渡,50,单孔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C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8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普通螺栓,M10,30mm,铁,镀锌,配2平垫1弹簧垫螺母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8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7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8A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普通螺栓,M16,180mm,铁,镀锌,配2平垫1弹簧垫螺母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6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70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普通螺栓,M16,120mm,铁,镀锌,配2平垫1弹簧垫螺母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4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93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5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普通螺栓,M10,50mm,铁,镀锌,配2平垫1弹簧垫螺母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E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957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D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2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普通螺栓,M16,70mm,铁,镀锌,配2平垫1弹簧垫螺母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3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557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普通螺栓,M12,50mm,铁,镀锌,配2平垫1弹簧垫螺母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CC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普通螺栓,M12,80mm,铁,镀锌,配2平垫1弹簧垫螺母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8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A8E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6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737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BV-4（黑色）导体材质:铜,标称截面mm²:4,芯数:单股,外皮材质:聚氯乙烯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A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20E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7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7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C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38D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6E9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A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17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7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8E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5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单帽螺栓-规格:M10,长度mm:50mm,材质:铁,表面处理方式:镀锌,配螺母垫片与否:配螺母2平垫1弹簧垫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54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817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E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6D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1A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F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4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F83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BV-4（蓝色）导体材质:铜,标称截面mm²:4,芯数:单股,外皮材质:聚氯乙烯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1C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E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92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6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2E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规格:U型M16*260,材质:钢,表面处理方式:镀锌,配螺母垫片与否:配螺母垫片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BD4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F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规格:6×60×D290，表面处理方式：镀锌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A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AD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3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70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A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46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1-3项为台北10KV太和线元宝港支线隐患整改项目，4-21项为徐南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10kV银海线架空改电缆入地工程项目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，22-67项为徐南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沧海包装外线投资增容项目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，68-112项为徐南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幸福家园小区供电线路改造工程项目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，113-128项为徐南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海通建设315KVA临时变压器安装工程</w:t>
      </w:r>
      <w:bookmarkStart w:id="5" w:name="_GoBack"/>
      <w:bookmarkEnd w:id="5"/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67530.59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人：徐南周先生           电话：13337867666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台北钱先生           电话：17751876173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1871288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16</Pages>
  <Words>5879</Words>
  <Characters>7342</Characters>
  <Lines>0</Lines>
  <Paragraphs>0</Paragraphs>
  <TotalTime>2</TotalTime>
  <ScaleCrop>false</ScaleCrop>
  <LinksUpToDate>false</LinksUpToDate>
  <CharactersWithSpaces>7875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2024-11-21T06:34:25Z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