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E3213AE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工程运维中心国际医药创新产业园项目（二期）附属变电所工程安装双绞屏蔽线项目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工程运维中心国际医药创新产业园项目（二期）附属变电所工程安装双绞屏蔽线项目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916"/>
        <w:gridCol w:w="3337"/>
        <w:gridCol w:w="1250"/>
        <w:gridCol w:w="1513"/>
        <w:gridCol w:w="1843"/>
      </w:tblGrid>
      <w:tr w14:paraId="79D3AD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双绞屏蔽线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RVSP2*1.0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包安装</w:t>
            </w:r>
          </w:p>
        </w:tc>
      </w:tr>
    </w:tbl>
    <w:p w14:paraId="0B3FF3E7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BCA683C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4、投标人具备电力承装（修、试）施工四级以上资质（含四级）或送、输变电工程专业承包叁级以上资质（含三级）</w:t>
      </w:r>
      <w:r>
        <w:rPr>
          <w:rFonts w:hint="eastAsia" w:ascii="宋体" w:hAnsi="宋体" w:cs="宋体"/>
          <w:sz w:val="24"/>
          <w:lang w:val="en-US" w:eastAsia="zh-CN"/>
        </w:rPr>
        <w:t>或通信工程施工总承包贰级</w:t>
      </w:r>
      <w:r>
        <w:rPr>
          <w:rFonts w:hint="eastAsia" w:ascii="宋体" w:hAnsi="宋体" w:cs="宋体"/>
          <w:sz w:val="24"/>
        </w:rPr>
        <w:t>以上资质（含</w:t>
      </w:r>
      <w:r>
        <w:rPr>
          <w:rFonts w:hint="eastAsia" w:ascii="宋体" w:hAnsi="宋体" w:cs="宋体"/>
          <w:sz w:val="24"/>
          <w:lang w:val="en-US" w:eastAsia="zh-CN"/>
        </w:rPr>
        <w:t>贰</w:t>
      </w:r>
      <w:r>
        <w:rPr>
          <w:rFonts w:hint="eastAsia" w:ascii="宋体" w:hAnsi="宋体" w:cs="宋体"/>
          <w:sz w:val="24"/>
        </w:rPr>
        <w:t>级），具有省、部级建设行政主管部门颁发的安全生产许可证。（证书均在有效期内）。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63700.00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企业</w:t>
      </w:r>
      <w:r>
        <w:rPr>
          <w:rFonts w:hint="eastAsia" w:ascii="宋体" w:hAnsi="宋体" w:cs="宋体"/>
          <w:sz w:val="24"/>
          <w:highlight w:val="none"/>
        </w:rPr>
        <w:t>资质证书</w:t>
      </w:r>
      <w:r>
        <w:rPr>
          <w:rFonts w:hint="eastAsia" w:ascii="宋体" w:hAnsi="宋体" w:cs="宋体"/>
          <w:sz w:val="24"/>
          <w:highlight w:val="none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安全生产许可证；</w:t>
      </w:r>
      <w:r>
        <w:rPr>
          <w:rFonts w:hint="eastAsia" w:ascii="宋体" w:hAnsi="宋体" w:cs="宋体"/>
          <w:sz w:val="24"/>
          <w:highlight w:val="none"/>
          <w:lang w:eastAsia="zh-CN"/>
        </w:rPr>
        <w:t>依法缴纳税收的记录（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2024年内</w:t>
      </w:r>
      <w:r>
        <w:rPr>
          <w:rFonts w:hint="eastAsia" w:ascii="宋体" w:hAnsi="宋体" w:cs="宋体"/>
          <w:sz w:val="24"/>
          <w:highlight w:val="yellow"/>
          <w:lang w:eastAsia="zh-CN"/>
        </w:rPr>
        <w:t>三个月</w:t>
      </w:r>
      <w:r>
        <w:rPr>
          <w:rFonts w:hint="eastAsia" w:ascii="宋体" w:hAnsi="宋体" w:cs="宋体"/>
          <w:sz w:val="24"/>
          <w:highlight w:val="none"/>
          <w:lang w:eastAsia="zh-CN"/>
        </w:rPr>
        <w:t>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项目联系人：贺先生           电话：19901555557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5、企业资质证书；安全生产许可证；（复印件加盖公章）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05551EE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5EE14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5B2CC8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EE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0BDD4FF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 w14:paraId="3E9DC49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 w14:paraId="7AD553F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有□没有</w:t>
            </w: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CFF1407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7859744D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1288"/>
      <w:bookmarkStart w:id="4" w:name="_Toc60818732"/>
      <w:bookmarkStart w:id="5" w:name="_Toc61877376"/>
      <w:bookmarkStart w:id="6" w:name="_Toc62734871"/>
      <w:bookmarkStart w:id="7" w:name="_Toc61871372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bookmarkStart w:id="10" w:name="_GoBack"/>
      <w:bookmarkEnd w:id="10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企业资质证书；安全生产许可证；（复印件加盖公章）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7FCA9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2A47FCA9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E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6C1BEC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21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25C21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9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bF/Q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1C029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07C0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8B39F0"/>
    <w:rsid w:val="0AD75794"/>
    <w:rsid w:val="0B723658"/>
    <w:rsid w:val="0B8E7430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95E7236"/>
    <w:rsid w:val="1A684B06"/>
    <w:rsid w:val="1A7F3ED7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AED2C75"/>
    <w:rsid w:val="2BE617DE"/>
    <w:rsid w:val="2C582C57"/>
    <w:rsid w:val="2C751A6A"/>
    <w:rsid w:val="2C910096"/>
    <w:rsid w:val="2CB247E9"/>
    <w:rsid w:val="2CE4626A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5F0886"/>
    <w:rsid w:val="5B986BAF"/>
    <w:rsid w:val="5BD92FA3"/>
    <w:rsid w:val="5C5F030B"/>
    <w:rsid w:val="5D7278E5"/>
    <w:rsid w:val="5EAC1951"/>
    <w:rsid w:val="5ECC7AFE"/>
    <w:rsid w:val="5EE035AA"/>
    <w:rsid w:val="5F0E54E4"/>
    <w:rsid w:val="5FCA0621"/>
    <w:rsid w:val="5FF80052"/>
    <w:rsid w:val="60171399"/>
    <w:rsid w:val="60A001FA"/>
    <w:rsid w:val="60AC0C42"/>
    <w:rsid w:val="61A20F78"/>
    <w:rsid w:val="62135753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47477F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2783</Words>
  <Characters>3037</Characters>
  <Lines>0</Lines>
  <Paragraphs>0</Paragraphs>
  <TotalTime>2</TotalTime>
  <ScaleCrop>false</ScaleCrop>
  <LinksUpToDate>false</LinksUpToDate>
  <CharactersWithSpaces>3490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2024-11-19T09:19:00Z</cp:lastPrinted>
  <dcterms:modified xsi:type="dcterms:W3CDTF">2024-11-19T09:33:08Z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