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4EE707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工程运维中心试验设备物资采购项目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工程运维中心试验设备物资采购项目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8888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825"/>
        <w:gridCol w:w="1938"/>
        <w:gridCol w:w="1000"/>
        <w:gridCol w:w="1037"/>
        <w:gridCol w:w="216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5E0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无线核相仪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HFR-9002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XJHXY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KDSH-3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绝缘电阻测试仪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HF-10000V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XJJY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KTG-3000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  <w:p w14:paraId="5D4E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电缆故障定位仪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HF-8603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XJDDY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2407F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KFH-6000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  <w:tr w14:paraId="31B0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红外设备测温仪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TIS20+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0E432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XJHWY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20688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KCW-6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  <w:tr w14:paraId="632A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5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  <w:p w14:paraId="3244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高压电抗器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56/28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</w:t>
            </w:r>
          </w:p>
        </w:tc>
      </w:tr>
      <w:tr w14:paraId="7972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XJDK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</w:t>
            </w:r>
          </w:p>
        </w:tc>
      </w:tr>
      <w:tr w14:paraId="5E479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KY-308A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 122000.00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99E1A3B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593750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CC2241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1903</Words>
  <Characters>2057</Characters>
  <Lines>0</Lines>
  <Paragraphs>0</Paragraphs>
  <TotalTime>0</TotalTime>
  <ScaleCrop>false</ScaleCrop>
  <LinksUpToDate>false</LinksUpToDate>
  <CharactersWithSpaces>2260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2024-11-14T00:48:36Z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