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9CBC06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徐南库房备用物资采购电杆项目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徐南库房备用物资采购电杆项目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2969"/>
        <w:gridCol w:w="1077"/>
        <w:gridCol w:w="1576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水泥杆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锥形水泥杆，型号φ190-15-M-G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根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报价须包含材料装卸费</w:t>
            </w:r>
          </w:p>
        </w:tc>
      </w:tr>
      <w:tr w14:paraId="4941D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水泥杆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锥形水泥杆，型号φ190-12-M-G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根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9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</w:p>
        </w:tc>
      </w:tr>
      <w:tr w14:paraId="745A4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2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水泥杆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6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锥形水泥杆，型号φ190-10-M-G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5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根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1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735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人：杨先生                   电话：15312133933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827645E"/>
    <w:rsid w:val="599E1B42"/>
    <w:rsid w:val="5A7259C5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AD432EA"/>
    <w:rsid w:val="6C3A254B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2938</Words>
  <Characters>3176</Characters>
  <Lines>0</Lines>
  <Paragraphs>0</Paragraphs>
  <TotalTime>3</TotalTime>
  <ScaleCrop>false</ScaleCrop>
  <LinksUpToDate>false</LinksUpToDate>
  <CharactersWithSpaces>3694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2024-11-13T11:33:19Z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