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50F978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台北供电所库房备用物资采购桥架项目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台北供电所库房备用物资采购桥架项目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5764" w:type="pct"/>
        <w:tblInd w:w="-5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603"/>
        <w:gridCol w:w="3881"/>
        <w:gridCol w:w="950"/>
        <w:gridCol w:w="1075"/>
        <w:gridCol w:w="1463"/>
      </w:tblGrid>
      <w:tr w14:paraId="7B662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7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ADC3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C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6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槽式钢桥架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3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热镀锌槽式钢桥架100*50*1.2mm,含配件(盖板、吊筋、横担 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0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 </w:t>
            </w: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A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长度根据现场实际情况确定材料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</w:p>
          <w:p w14:paraId="2DF3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报价须包含材料装卸费</w:t>
            </w:r>
          </w:p>
        </w:tc>
      </w:tr>
      <w:tr w14:paraId="751D6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6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C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槽式钢桥架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E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热镀锌槽式钢桥架200*100*1.2mm,含配件(盖板、吊筋、横担 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1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C3C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1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E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槽式钢桥架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热镀锌槽式钢桥架400*100*1.5mm,含配件(盖板、吊筋、横担 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9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C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F37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C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D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槽式钢桥架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F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热镀锌槽式钢桥架500*150*1.5mm,含配件(盖板、吊筋、横担 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0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D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D6A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C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C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槽式钢桥架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9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热镀锌槽式钢桥架600*150*2.0mm,含配件(盖板、吊筋、横担 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0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1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7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槽式钢桥架</w:t>
            </w:r>
          </w:p>
        </w:tc>
        <w:tc>
          <w:tcPr>
            <w:tcW w:w="2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9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热镀锌槽式钢桥架800*200*2.0mm,含配件(盖板、吊筋、横担 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2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6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9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423145.00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  电话：17751876173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 xml:space="preserve">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9178F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C4F3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67A82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1741E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C7D8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0832059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873DCDE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068B89A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0273A4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A5DBCF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BCA86E2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A01BEB1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依法缴纳税收的记录（2024年内三个月【税收所属日期】）（加盖公章）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1871372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606FCF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DA3D4F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DB025DA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9A01E29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6A6332B"/>
    <w:rsid w:val="68442DFB"/>
    <w:rsid w:val="69F94D69"/>
    <w:rsid w:val="6AD432EA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5E04BB4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3356</Characters>
  <Lines>0</Lines>
  <Paragraphs>0</Paragraphs>
  <TotalTime>1</TotalTime>
  <ScaleCrop>false</ScaleCrop>
  <LinksUpToDate>false</LinksUpToDate>
  <CharactersWithSpaces>3885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2024-11-07T07:36:45Z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