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E3213A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中国（江苏）自贸区连云港国际医药创新产业园一期4#厂房配电增容工程土建项目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中国（江苏）自贸区连云港国际医药创新产业园一期4#厂房配电增容工程土建项目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154"/>
        <w:gridCol w:w="4732"/>
        <w:gridCol w:w="859"/>
        <w:gridCol w:w="996"/>
        <w:gridCol w:w="1118"/>
      </w:tblGrid>
      <w:tr w14:paraId="79D3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1、侧墙处砖砌体拆除,留出门洞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1、原钢制防火门拆除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FE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砌块墙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1、原有防火门拆除后恢复墙体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2、要求与房间内其它墙体做法一致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480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7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2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变压器基础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6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613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柜基础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A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7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0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1A48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5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混凝土压顶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D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7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5A7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6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3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2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1、钢筋种类:HPB235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2、钢筋规格:φ12以内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4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AA52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1、钢筋种类:HRB400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2、钢筋规格:φ12以内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7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FAD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E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E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1、钢筋种类:HRB400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2、钢筋规格:φ25以内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3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F49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D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9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1、预埋铁件、槽钢制作安装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2、所有外露铁件均需热镀锌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3、盖板统一使用角铁包边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C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D9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9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3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防静电架空地板拆除与恢复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1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1、原有抗静电地板保护性拆除，待设备基础施工完成后，原有防静电地板利旧安装，架高300mm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2、原有地板钢龙骨拆除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3、新建地板钢龙骨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4、部分静电地板破损无法使用，需购买新的静电地板，投标人需综合考虑报价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5、具体做法及其他要求见设计图纸及图集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9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1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D1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1、新建墙体两侧抹灰，要求与房间内其它墙面做法一致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2、具体做法及其他要求见设计图纸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E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0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F1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B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4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1、改造过程产生的建筑垃圾外运至甲方指定地点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6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8F9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变压器基础模板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7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6F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9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混凝土压顶模板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0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1、混凝土种类:预拌砼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2、混凝土强度等级:C25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B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F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CF0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8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B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3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FCA6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0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A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基础拆除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CE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E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6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总价措施项目费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D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8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3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3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6C37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3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规费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E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39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4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70594.61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项目联系人：孙先生           电话：15305135499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2734871"/>
      <w:bookmarkStart w:id="5" w:name="_Toc60818732"/>
      <w:bookmarkStart w:id="6" w:name="_Toc61877376"/>
      <w:bookmarkStart w:id="7" w:name="_Toc61871288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7C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3441</Words>
  <Characters>3807</Characters>
  <Lines>0</Lines>
  <Paragraphs>0</Paragraphs>
  <TotalTime>9</TotalTime>
  <ScaleCrop>false</ScaleCrop>
  <LinksUpToDate>false</LinksUpToDate>
  <CharactersWithSpaces>4260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2024-10-30T03:04:51Z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