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E7CE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B1199A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徐南供电所10KV银海线架空改电缆入地工程土建项目</w:t>
      </w:r>
    </w:p>
    <w:p w14:paraId="796E534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7ED9DB8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徐南供电所10KV银海线架空改电缆入地工程土建项目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017F2A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154"/>
        <w:gridCol w:w="4732"/>
        <w:gridCol w:w="859"/>
        <w:gridCol w:w="996"/>
        <w:gridCol w:w="1118"/>
      </w:tblGrid>
      <w:tr w14:paraId="51DB8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F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DCF4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方井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内径1.3*1.3*1m，详见图纸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3E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212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电杆杆跺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1.2m×1.2m×0.8m，详见图纸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555E7D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4E9B838B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7F68ACD2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02B95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08C2B7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E033E1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  <w:bookmarkStart w:id="10" w:name="_GoBack"/>
      <w:bookmarkEnd w:id="10"/>
    </w:p>
    <w:p w14:paraId="4545453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0E60B1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75306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2B59D88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2EF54DA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584271A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17289E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28C3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8AF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57690.00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6713B45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7C1D5E2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5195F8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638FC8F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034A2C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6A34044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3F77AD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433F4A2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7B8868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5173802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1D88C0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013EB1C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18FA6D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0F167FA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项目联系人：杨先生           电话：15312133933</w:t>
      </w:r>
    </w:p>
    <w:p w14:paraId="1120DC64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BC07C90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4900465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493EE25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DB15A1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5E0FBF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73E515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7A6C99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E37548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32AFA0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AFD5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2D7A5A8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5AFDA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A50054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A9859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A89DB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667EE2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3C3E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942403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FB568A6">
      <w:pPr>
        <w:pStyle w:val="7"/>
        <w:rPr>
          <w:rFonts w:hint="eastAsia" w:ascii="宋体" w:hAnsi="宋体" w:cs="宋体"/>
          <w:sz w:val="24"/>
        </w:rPr>
      </w:pPr>
    </w:p>
    <w:p w14:paraId="4EDC596E">
      <w:pPr>
        <w:pStyle w:val="7"/>
        <w:rPr>
          <w:rFonts w:hint="eastAsia" w:ascii="宋体" w:hAnsi="宋体" w:cs="宋体"/>
          <w:sz w:val="24"/>
        </w:rPr>
      </w:pPr>
    </w:p>
    <w:p w14:paraId="7EC3276A">
      <w:pPr>
        <w:pStyle w:val="7"/>
        <w:rPr>
          <w:rFonts w:hint="eastAsia" w:ascii="宋体" w:hAnsi="宋体" w:cs="宋体"/>
          <w:sz w:val="24"/>
        </w:rPr>
      </w:pPr>
    </w:p>
    <w:p w14:paraId="107915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9A929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9615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0341F2D5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B46404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24FFBE6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53B4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DD5F0F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6966DA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20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3A0C81E1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7607B28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4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EFABDE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3F89B80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2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3DE38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6FED40D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A2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C98001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233F81F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E50D3F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7A3A707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CF48CAC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0375983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1BE86B2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3FAD5D3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7AD335E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1AFF94A3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BBCF6CE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1871288"/>
      <w:bookmarkStart w:id="5" w:name="_Toc61871372"/>
      <w:bookmarkStart w:id="6" w:name="_Toc61877376"/>
      <w:bookmarkStart w:id="7" w:name="_Toc62734871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F12CAA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3ED3DC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CD4AFF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B56F17D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47C289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BA907E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8C1BDF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A339D15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772AB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FAE4F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4CF46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B40F7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42F4AD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F7E4E4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D15279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ED74B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2D07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A836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6E7F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E1AEC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F6ADD6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800A7E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91D751F">
      <w:pPr>
        <w:bidi w:val="0"/>
        <w:jc w:val="center"/>
        <w:rPr>
          <w:b/>
          <w:sz w:val="36"/>
        </w:rPr>
      </w:pPr>
    </w:p>
    <w:p w14:paraId="0CAFFC6F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921CAEF">
      <w:pPr>
        <w:bidi w:val="0"/>
        <w:spacing w:line="440" w:lineRule="exact"/>
        <w:ind w:firstLine="610"/>
        <w:rPr>
          <w:sz w:val="24"/>
        </w:rPr>
      </w:pPr>
    </w:p>
    <w:p w14:paraId="45581C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7DE8CDA0">
      <w:pPr>
        <w:bidi w:val="0"/>
        <w:spacing w:line="440" w:lineRule="exact"/>
        <w:ind w:firstLine="610"/>
        <w:rPr>
          <w:sz w:val="24"/>
        </w:rPr>
      </w:pPr>
    </w:p>
    <w:p w14:paraId="6E46556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210FAF6C">
      <w:pPr>
        <w:bidi w:val="0"/>
        <w:spacing w:line="440" w:lineRule="exact"/>
        <w:ind w:firstLine="610"/>
        <w:rPr>
          <w:sz w:val="24"/>
        </w:rPr>
      </w:pPr>
    </w:p>
    <w:p w14:paraId="659EE1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FA65F39">
      <w:pPr>
        <w:bidi w:val="0"/>
        <w:spacing w:line="440" w:lineRule="exact"/>
        <w:ind w:firstLine="610"/>
        <w:rPr>
          <w:sz w:val="24"/>
        </w:rPr>
      </w:pPr>
    </w:p>
    <w:p w14:paraId="7A3DC6C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AA32C47">
      <w:pPr>
        <w:bidi w:val="0"/>
        <w:spacing w:line="440" w:lineRule="exact"/>
        <w:ind w:firstLine="610"/>
        <w:rPr>
          <w:sz w:val="24"/>
        </w:rPr>
      </w:pPr>
    </w:p>
    <w:p w14:paraId="5849DE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2BF8923A">
      <w:pPr>
        <w:bidi w:val="0"/>
        <w:spacing w:line="440" w:lineRule="exact"/>
        <w:ind w:firstLine="610"/>
        <w:rPr>
          <w:sz w:val="24"/>
        </w:rPr>
      </w:pPr>
    </w:p>
    <w:p w14:paraId="091BB55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501C95B5">
      <w:pPr>
        <w:bidi w:val="0"/>
        <w:spacing w:line="440" w:lineRule="exact"/>
        <w:ind w:firstLine="610"/>
        <w:rPr>
          <w:sz w:val="24"/>
        </w:rPr>
      </w:pPr>
    </w:p>
    <w:p w14:paraId="0B58F48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F01316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374FCDD3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2182F2A">
      <w:pPr>
        <w:bidi w:val="0"/>
        <w:spacing w:line="440" w:lineRule="exact"/>
        <w:rPr>
          <w:rFonts w:hint="eastAsia"/>
          <w:sz w:val="24"/>
        </w:rPr>
      </w:pPr>
    </w:p>
    <w:p w14:paraId="46079571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928740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A13B13C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464A26D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263622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179DD40D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2B3FDE9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4AC5001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7FDEAE96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8B9078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4A5BA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611629E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4CD8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A06E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FA08B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56E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4B43B6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6B5C3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3C17F5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DB5A1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406B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9026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E0014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6408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77B4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C0D7F3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0B77941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D96125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963C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8B718A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B06B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96F99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08ED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D43F2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A6984C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F8D7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9ABDE5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D6504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7ED1F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2272D6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B07C2F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6D92E7B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891F8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337891F8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BA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CCBA1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D0A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08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2408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7B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4D47B5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C915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50E114A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21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F99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0F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112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63F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3F6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1F51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033F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DBE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104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1BD9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0C94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F4C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282D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0AA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2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5CC5C5F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7D20797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CE9C81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14B66D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0C5D65F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3AD0CB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40FE0EB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FEDE7C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36E6A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1F6B2B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1618FF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8D9219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30319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86DF9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06A6D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43BA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4055F8C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9D72E5C"/>
    <w:rsid w:val="7A146AD1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3441</Words>
  <Characters>3807</Characters>
  <Lines>0</Lines>
  <Paragraphs>0</Paragraphs>
  <TotalTime>3</TotalTime>
  <ScaleCrop>false</ScaleCrop>
  <LinksUpToDate>false</LinksUpToDate>
  <CharactersWithSpaces>4260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2024-10-29T09:29:36Z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