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D1C70AB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台北通园路花果山大道东侧工投10KV线路迁改工程设计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台北通园路花果山大道东侧工投10KV线路迁改工程设计项目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 w14:paraId="41C96F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3A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勘察线路约440米，沿途设计分支箱，以及配套电缆检查井和八角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14AE88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对能工范围现有架空线路进行勘查，对并出具施工前图纸，并对施工范国内管线现状进行勘查。提出可行性设计并出具施工图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6DC09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图纸婆满足工程建设的行政审批规划需要。设计方案如有变更，必须做好图纸更改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C7A54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图纸在规划部门备案后，设计单位配合施工单位做好具体点位的标注，和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位的标高，便于托管和土建施工单位进场施工。</w:t>
            </w:r>
          </w:p>
          <w:p w14:paraId="209401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其他未尽事项，根据甲方意图修改。(如施工后部分点位发生变化调整。满要进行竣工补测、出竣工蓝图，便于规划和存档。)</w:t>
            </w:r>
          </w:p>
          <w:p w14:paraId="6886E0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BA43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12000.00元（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9B9067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电话：18651721030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bookmarkStart w:id="5" w:name="_GoBack"/>
      <w:bookmarkEnd w:id="5"/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23049E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CEB8E1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A98E7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849B5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B04F0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9CB94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9F3C8E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1E2EAB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88D750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528F9C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A768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10E25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693E1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37E95556"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A0D0D7"/>
    <w:multiLevelType w:val="singleLevel"/>
    <w:tmpl w:val="A8A0D0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7AF5A70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2997</Words>
  <Characters>3226</Characters>
  <Lines>0</Lines>
  <Paragraphs>0</Paragraphs>
  <TotalTime>35</TotalTime>
  <ScaleCrop>false</ScaleCrop>
  <LinksUpToDate>false</LinksUpToDate>
  <CharactersWithSpaces>3700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2024-09-03T08:59:17Z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42BC94FFCC184BFA887736547999A9FC_13</vt:lpwstr>
  </property>
</Properties>
</file>