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6D1C70AB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台北通园路花果山大道东侧工投10KV线路迁改工程设计</w:t>
      </w:r>
    </w:p>
    <w:p w14:paraId="36B1CCD0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台北通园路花果山大道东侧工投10KV线路迁改工程设计项目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 w14:paraId="41C9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3A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勘察线路约440米，沿途设计分支箱，以及配套电缆检查井和八角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 w14:paraId="14AE88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对能工范围现有架空线路进行勘查，对并出具施工前图纸，并对施工范国内管线现状进行勘查。提出可行性设计并出具施工图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6DC09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图纸婆满足工程建设的行政审批规划需要。设计方案如有变更，必须做好图纸更改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C7A54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图纸在规划部门备案后，设计单位配合施工单位做好具体点位的标注，和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位的标高，便于托管和土建施工单位进场施工。</w:t>
            </w:r>
          </w:p>
          <w:p w14:paraId="209401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其他未尽事项，根据甲方意图修改。(如施工后部分点位发生变化调整。满要进行竣工补测、出竣工蓝图，便于规划和存档。)</w:t>
            </w:r>
          </w:p>
          <w:p w14:paraId="6886E0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BA43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12000.00元（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9B9067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电话：18651721030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23049E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CEB8E1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A98E7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849B5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B04F0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9CB94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9F3C8E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1E2EAB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88D750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528F9CD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A7684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10E25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693E1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1877376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37E95556"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A0D0D7"/>
    <w:multiLevelType w:val="singleLevel"/>
    <w:tmpl w:val="A8A0D0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3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2976</Words>
  <Characters>3216</Characters>
  <Lines>0</Lines>
  <Paragraphs>0</Paragraphs>
  <TotalTime>35</TotalTime>
  <ScaleCrop>false</ScaleCrop>
  <LinksUpToDate>false</LinksUpToDate>
  <CharactersWithSpaces>3704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2024-08-30T09:02:19Z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42BC94FFCC184BFA887736547999A9FC_13</vt:lpwstr>
  </property>
</Properties>
</file>