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台北连云港中石化东港加油站10kV配变迁移工程土建项目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台北连云港中石化东港加油站10kV配变迁移工程土建项目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322"/>
        <w:gridCol w:w="6191"/>
        <w:gridCol w:w="777"/>
        <w:gridCol w:w="819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顶管（2*Φ150*12 MPP）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1.按照：图7非开挖拖拉管断面图、图9电缆与道路平行和交叉施工图、图10电缆与地下设施平行接近施工图、图11电缆与地下设施施工交叉施工图、图12电缆穿过围墙、建筑物敷设图施工图施工，管材为2φ150*12MPP；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2.招标长度为暂定的路径长度，即井中心之间的直线长度，不包括弧度、预留、损耗等长度。结算时长度按实际的路径长度结算。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电缆保护包封（2*Φ150*8 CPVC）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1、按照：图6排管1*2混凝土方包、图9电缆与道路平行和交叉施工图、图10电缆与地下设施平行接近施工图、图11电缆与地下设施施工交叉施工图、图12、电缆穿过围墙、建筑物敷设图施工图施工。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2、规格：垫层尺寸长840mm*高100mm；混凝土包管尺寸长640mm*高370mm；垫层离地面深度＞970mm。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3、CPVC 2*φ150*8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4、模板费用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电缆保护包封（1*Φ150*8 CPVC）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1、按照：图5排管1混凝土方包、图9电缆与道路平行和交叉施工图、图10电缆与地下设施平行接近施工图、图11电缆与地下设施施工交叉施工图、图12电缆穿过围墙、建筑物敷设图施工图施工。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2、规格：垫层尺寸长620mm*高100mm；混凝土包管尺寸长420mm*高370mm；垫层离地面深度＞970mm。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3、CPVC 1*φ150*8  4、模板费用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混凝土电缆分支箱基础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1.按图施工，所有未注明混凝土皆为C25。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2.所有铁件（盖板钢筋除外）均要求热镀锌。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3.基础露出地面部分刷黄黑相间的警示标志漆，宽度1O0m。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4.焊接材料：焊条为E4303，焊丝H08A，焊剂为430或431。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5.施工时将予埋件与接地扁铁焊接。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6.电缆分支箱与基础采用地脚螺栓连接，安装地脚螺栓时需根据厂家成品柜安装尺寸进行预埋。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7.电缆分支箱与基础采用地脚螺栓连接，安装地脚螺拴时需根据厂家成品柜安装。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8.电缆分支箱基础以供货厂家提供的基础图为准。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混凝土电缆检查井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1.按照图纸施工，电缆井采用混凝土现浇式，防水等级应达到3级，抗渗等级达到P6级，工作井盖应与路面平齐，并能开启，不宜设置在机动车道内；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2.混凝土除注明外均采用C30；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3.电缆支架做法见配电室电缆支架做法；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4.动吊环采用HPB300级钢筋制作，严禁采用冷加工钢筋；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5.所有预埋件均仔细除锈，涂刷防锈漆；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6.电缆井具体开口方向由实际情况定。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原八角井开孔Φ200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处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87343.49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项目联系人：王先生           电话：19351857325 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bookmarkStart w:id="10" w:name="_GoBack"/>
      <w:bookmarkEnd w:id="10"/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7"/>
        <w:rPr>
          <w:rFonts w:hint="eastAsia" w:ascii="宋体" w:hAnsi="宋体" w:cs="宋体"/>
          <w:sz w:val="24"/>
        </w:rPr>
      </w:pPr>
    </w:p>
    <w:p>
      <w:pPr>
        <w:pStyle w:val="7"/>
        <w:rPr>
          <w:rFonts w:hint="eastAsia" w:ascii="宋体" w:hAnsi="宋体" w:cs="宋体"/>
          <w:sz w:val="24"/>
        </w:rPr>
      </w:pPr>
    </w:p>
    <w:p>
      <w:pPr>
        <w:pStyle w:val="7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372"/>
      <w:bookmarkStart w:id="4" w:name="_Toc61871288"/>
      <w:bookmarkStart w:id="5" w:name="_Toc61877376"/>
      <w:bookmarkStart w:id="6" w:name="_Toc62734871"/>
      <w:bookmarkStart w:id="7" w:name="_Toc60818732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tQBp9sAAAALAQAADwAA&#10;AAAAAAABACAAAAAiAAAAZHJzL2Rvd25yZXYueG1sUEsBAhQAFAAAAAgAh07iQN6WeMWFAgAA7wQA&#10;AA4AAAAAAAAAAQAgAAAAKgEAAGRycy9lMm9Eb2MueG1sUEsFBgAAAAAGAAYAWQEAACEGAAAAAA=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5</TotalTime>
  <ScaleCrop>false</ScaleCrop>
  <LinksUpToDate>false</LinksUpToDate>
  <CharactersWithSpaces>3854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2024-07-17T08:59:00Z</cp:lastPrinted>
  <dcterms:modified xsi:type="dcterms:W3CDTF">2024-08-14T09:05:14Z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64A5E1E7AFE147A985082E4EF35B740E</vt:lpwstr>
  </property>
</Properties>
</file>