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10KV塔山线、程圩线改造项目设计</w:t>
      </w:r>
    </w:p>
    <w:p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10KV塔山线、程圩线改造项目设计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1.根据10kV塔山、程圩线改造项目影响，现 场勘察线路约2100米，需设计电杆架设方案： 设计要求1(电杆架设部分):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.对施工范围内线路现状进行勘查，根据 原线路、新增加线路提出可行性设计，图纸标 注材料型号及使用数量；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.图纸要满足工程建设的行政审批规划需 要，设计方案如有变更，必须做好图纸更改；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.待图纸在规划部门备案后，设计单位配合施 工单位做好具体点位的标注，便于施工单位进 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.其他未尽事项，根据甲方意图修改。(如施 工后部分点位发生变化调整，需要进行竣工补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测，出蓝图，竣工图，便于规划和存档。)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20000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2D5F5B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88D5451"/>
    <w:rsid w:val="19402E95"/>
    <w:rsid w:val="1AAF014C"/>
    <w:rsid w:val="1C2D36F5"/>
    <w:rsid w:val="1C92105A"/>
    <w:rsid w:val="1D4B1478"/>
    <w:rsid w:val="1D513F7A"/>
    <w:rsid w:val="1D532316"/>
    <w:rsid w:val="1D53564F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1625E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0C869DD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2893</Words>
  <Characters>3175</Characters>
  <Lines>0</Lines>
  <Paragraphs>0</Paragraphs>
  <TotalTime>33</TotalTime>
  <ScaleCrop>false</ScaleCrop>
  <LinksUpToDate>false</LinksUpToDate>
  <CharactersWithSpaces>3647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2024-08-14T02:02:06Z</cp:lastPrinted>
  <dcterms:modified xsi:type="dcterms:W3CDTF">2024-08-14T02:02:21Z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42BC94FFCC184BFA887736547999A9FC_13</vt:lpwstr>
  </property>
</Properties>
</file>