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台北投资公司（海滨东）养殖区配电安装工程、程圩工区400KVA变压器安装架设工程土建项目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台北投资公司（海滨东）养殖区配电安装工程、程圩工区400KVA变压器安装架设工程土建项目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9696" w:type="dxa"/>
        <w:tblInd w:w="-6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622"/>
        <w:gridCol w:w="4200"/>
        <w:gridCol w:w="914"/>
        <w:gridCol w:w="982"/>
        <w:gridCol w:w="1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变压器围栏、门、水泥砂浆抹平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变压器台及配电箱底座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变压器围栏+门+水泥砂浆抹平，5.5m*4m*2m（详见图纸）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变压器台1.5m*1.5m*1.5m（详见图纸）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配电箱底座1.5*0.5*0.7m（详见图纸）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（海滨东）养殖区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变压器围栏、门、水泥砂浆抹平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变压器台及配电箱底座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变压器围栏+门+水泥砂浆抹平，5.5m*4m*2m（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变压器台1.5m*1.5m*1.5m（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见图纸）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配电箱底座1.5*0.5*0.7m（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见图纸）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r>
        <w:rPr>
          <w:rFonts w:hint="eastAsia" w:ascii="宋体" w:hAnsi="宋体" w:cs="宋体"/>
          <w:sz w:val="24"/>
        </w:rPr>
        <w:t>日</w:t>
      </w:r>
      <w:bookmarkStart w:id="10" w:name="_GoBack"/>
      <w:bookmarkEnd w:id="10"/>
      <w:r>
        <w:rPr>
          <w:rFonts w:hint="eastAsia" w:ascii="宋体" w:hAnsi="宋体" w:cs="宋体"/>
          <w:sz w:val="24"/>
        </w:rPr>
        <w:t>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44215.89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项目联系人：王先生           电话：19351857325 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7"/>
        <w:rPr>
          <w:rFonts w:hint="eastAsia" w:ascii="宋体" w:hAnsi="宋体" w:cs="宋体"/>
          <w:sz w:val="24"/>
        </w:rPr>
      </w:pPr>
    </w:p>
    <w:p>
      <w:pPr>
        <w:pStyle w:val="7"/>
        <w:rPr>
          <w:rFonts w:hint="eastAsia" w:ascii="宋体" w:hAnsi="宋体" w:cs="宋体"/>
          <w:sz w:val="24"/>
        </w:rPr>
      </w:pPr>
    </w:p>
    <w:p>
      <w:pPr>
        <w:pStyle w:val="7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372"/>
      <w:bookmarkStart w:id="4" w:name="_Toc62734871"/>
      <w:bookmarkStart w:id="5" w:name="_Toc61871288"/>
      <w:bookmarkStart w:id="6" w:name="_Toc60818732"/>
      <w:bookmarkStart w:id="7" w:name="_Toc61877376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tQBp9sAAAALAQAADwAA&#10;AAAAAAABACAAAAAiAAAAZHJzL2Rvd25yZXYueG1sUEsBAhQAFAAAAAgAh07iQN6WeMWFAgAA7wQA&#10;AA4AAAAAAAAAAQAgAAAAKgEAAGRycy9lMm9Eb2MueG1sUEsFBgAAAAAGAAYAWQEAACEGAAAAAA=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1</TotalTime>
  <ScaleCrop>false</ScaleCrop>
  <LinksUpToDate>false</LinksUpToDate>
  <CharactersWithSpaces>3854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2024-07-17T08:59:56Z</cp:lastPrinted>
  <dcterms:modified xsi:type="dcterms:W3CDTF">2024-07-17T09:08:21Z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