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连云新城10KV虎碱线临时电技术服务工程设计项目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连云新城10KV虎碱线临时电技术服务工程设计项目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519" w:type="dxa"/>
        <w:tblInd w:w="-24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45"/>
        <w:gridCol w:w="5019"/>
        <w:gridCol w:w="886"/>
        <w:gridCol w:w="982"/>
        <w:gridCol w:w="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图纸设计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对现有线路测量制图，并完成通过供电局相关部门的审图，出具符合供电局竣工验收标准竣工图纸，内容如下: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1、前置计量环网1台(含柱开及进、出线电缆)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2、10KV架空、电缆线路约30Km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3、临时变压器20台，总容量8205KVA(其中:100KVA变压器1台，125KVA变压器1台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200KVA变压器3台，315KVA变压器2台，400KVA变压器4台，500KVA变压器4台，630KVA变压器5台)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报价前须与项目负责人沟通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</w:t>
      </w: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40000.00元（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人：运维孙先生      电话：15305135499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2734871"/>
      <w:bookmarkStart w:id="3" w:name="_Toc60818732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6mp+sEkjv13nT5c13CLxYE&#10;hxjx2T4miqdbEd/nLSnHuEVqQEcts3rRCofNYZR0Y7p7uARncnd6S9cCqK6JD7fEQTuCrDCw4QYW&#10;Lg2UakYLo964r//6HvHQJRDFaID2Bhm+7IhjGMl3GvrnvJpO4zwkZ1qfTcBxx5HNcUTv1JWJ6sDT&#10;YGkyIz7IB5M7oz7DXC9jVggRTSF3Fnx0rkIeO3gZKFsuEwxmwJJwre8sjeT5Wpe7YLhINx6FyuqM&#10;+sEUJN3HiY1jduwn1NMrtfg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mgI6FNsAAAALAQAADwAA&#10;AAAAAAABACAAAAAiAAAAZHJzL2Rvd25yZXYueG1sUEsBAhQAFAAAAAgAh07iQLMHZ52FAgAA7QQA&#10;AA4AAAAAAAAAAQAgAAAAKgEAAGRycy9lMm9Eb2MueG1sUEsFBgAAAAAGAAYAWQEAACEGAAAAAA==&#10;">
                <v:fill on="f" focussize="0,0"/>
                <v:stroke weight="2.25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B8B296C"/>
    <w:rsid w:val="0C556F13"/>
    <w:rsid w:val="0C7E65A6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6313554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71443B1"/>
    <w:rsid w:val="27743463"/>
    <w:rsid w:val="28CD567C"/>
    <w:rsid w:val="2A19588C"/>
    <w:rsid w:val="2B28701A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6322BC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3FC34632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4FFC3F61"/>
    <w:rsid w:val="509D5132"/>
    <w:rsid w:val="50BB0015"/>
    <w:rsid w:val="51D72A7B"/>
    <w:rsid w:val="51E34706"/>
    <w:rsid w:val="52B80783"/>
    <w:rsid w:val="566B4385"/>
    <w:rsid w:val="568E3C42"/>
    <w:rsid w:val="56901930"/>
    <w:rsid w:val="569C0C20"/>
    <w:rsid w:val="596D62E2"/>
    <w:rsid w:val="59D4044F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1F96E5C"/>
    <w:rsid w:val="62D60F4C"/>
    <w:rsid w:val="6313457F"/>
    <w:rsid w:val="65AA57EF"/>
    <w:rsid w:val="67F53CE1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02635B"/>
    <w:rsid w:val="775018D4"/>
    <w:rsid w:val="77591EBA"/>
    <w:rsid w:val="77F056E2"/>
    <w:rsid w:val="78071FCA"/>
    <w:rsid w:val="785D4C85"/>
    <w:rsid w:val="789B7CF4"/>
    <w:rsid w:val="79443FD9"/>
    <w:rsid w:val="795103DF"/>
    <w:rsid w:val="7AE5230C"/>
    <w:rsid w:val="7B1B6C2F"/>
    <w:rsid w:val="7B5F5B2A"/>
    <w:rsid w:val="7BBC0535"/>
    <w:rsid w:val="7BE87B26"/>
    <w:rsid w:val="7CAF14B1"/>
    <w:rsid w:val="7CB61BD5"/>
    <w:rsid w:val="7CCE6599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autoRedefine/>
    <w:qFormat/>
    <w:uiPriority w:val="99"/>
    <w:rPr>
      <w:rFonts w:cs="Times New Roman"/>
    </w:rPr>
  </w:style>
  <w:style w:type="character" w:styleId="7">
    <w:name w:val="HTML Definition"/>
    <w:basedOn w:val="3"/>
    <w:autoRedefine/>
    <w:qFormat/>
    <w:uiPriority w:val="99"/>
    <w:rPr>
      <w:rFonts w:cs="Times New Roman"/>
    </w:rPr>
  </w:style>
  <w:style w:type="character" w:styleId="8">
    <w:name w:val="HTML Variable"/>
    <w:basedOn w:val="3"/>
    <w:autoRedefine/>
    <w:qFormat/>
    <w:uiPriority w:val="99"/>
    <w:rPr>
      <w:rFonts w:cs="Times New Roman"/>
    </w:rPr>
  </w:style>
  <w:style w:type="character" w:styleId="9">
    <w:name w:val="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autoRedefine/>
    <w:qFormat/>
    <w:uiPriority w:val="99"/>
    <w:rPr>
      <w:rFonts w:cs="Times New Roman"/>
    </w:rPr>
  </w:style>
  <w:style w:type="character" w:customStyle="1" w:styleId="11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3060</Words>
  <Characters>3322</Characters>
  <Lines>0</Lines>
  <Paragraphs>0</Paragraphs>
  <TotalTime>1</TotalTime>
  <ScaleCrop>false</ScaleCrop>
  <LinksUpToDate>false</LinksUpToDate>
  <CharactersWithSpaces>3798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2022-11-21T03:28:00Z</cp:lastPrinted>
  <dcterms:modified xsi:type="dcterms:W3CDTF">2024-07-05T08:57:19Z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64A5E1E7AFE147A985082E4EF35B740E</vt:lpwstr>
  </property>
</Properties>
</file>