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台北供电所南院墙倾斜隐患改造土建项目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台北供电所南院墙倾斜隐患改造土建项目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431" w:type="dxa"/>
        <w:tblInd w:w="-96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2481"/>
        <w:gridCol w:w="2087"/>
        <w:gridCol w:w="995"/>
        <w:gridCol w:w="1023"/>
        <w:gridCol w:w="30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台北供电所南院墙改造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长28米、高2.3米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按图施工，按实结算，具体内容见施工图纸和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</w:t>
            </w:r>
          </w:p>
        </w:tc>
      </w:tr>
    </w:tbl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计划工期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日历天，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开工日期20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日，</w:t>
      </w:r>
      <w:r>
        <w:rPr>
          <w:rFonts w:hint="eastAsia" w:ascii="宋体" w:hAnsi="宋体" w:cs="宋体"/>
          <w:sz w:val="24"/>
          <w:lang w:eastAsia="zh-CN"/>
        </w:rPr>
        <w:t>计划</w:t>
      </w:r>
      <w:r>
        <w:rPr>
          <w:rFonts w:hint="eastAsia" w:ascii="宋体" w:hAnsi="宋体" w:cs="宋体"/>
          <w:sz w:val="24"/>
        </w:rPr>
        <w:t>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 xml:space="preserve">30149.86 </w:t>
      </w:r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请与询价联系人联系获取图纸和清单</w:t>
      </w:r>
      <w:r>
        <w:rPr>
          <w:rFonts w:hint="eastAsia" w:ascii="宋体" w:hAnsi="宋体" w:cs="宋体"/>
          <w:sz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电话：13739120321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0" w:firstLineChars="20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right="560" w:firstLine="480" w:firstLineChars="200"/>
        <w:jc w:val="center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25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pStyle w:val="2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pStyle w:val="2"/>
        <w:ind w:left="0" w:leftChars="0" w:firstLine="0" w:firstLineChars="0"/>
        <w:rPr>
          <w:rFonts w:hint="eastAsia" w:ascii="宋体" w:hAnsi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☑有□没有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1871372"/>
      <w:bookmarkStart w:id="4" w:name="_Toc61871288"/>
      <w:bookmarkStart w:id="5" w:name="_Toc61877376"/>
      <w:bookmarkStart w:id="6" w:name="_Toc60818732"/>
      <w:bookmarkStart w:id="7" w:name="_Toc62734871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pStyle w:val="2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tQBp9sAAAALAQAADwAA&#10;AAAAAAABACAAAAAiAAAAZHJzL2Rvd25yZXYueG1sUEsBAhQAFAAAAAgAh07iQN6WeMWFAgAA7wQA&#10;AA4AAAAAAAAAAQAgAAAAKgEAAGRycy9lMm9Eb2MueG1sUEsFBgAAAAAGAAYAWQEAACEGAAAAAA=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45560F9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4A306F3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77418D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C582C57"/>
    <w:rsid w:val="2C751A6A"/>
    <w:rsid w:val="2C910096"/>
    <w:rsid w:val="2CB247E9"/>
    <w:rsid w:val="2D670841"/>
    <w:rsid w:val="2D811081"/>
    <w:rsid w:val="2ED6320E"/>
    <w:rsid w:val="2F005368"/>
    <w:rsid w:val="30A57FC3"/>
    <w:rsid w:val="321A3C3D"/>
    <w:rsid w:val="32747406"/>
    <w:rsid w:val="331128CC"/>
    <w:rsid w:val="33226E62"/>
    <w:rsid w:val="33AB2DFB"/>
    <w:rsid w:val="34957179"/>
    <w:rsid w:val="34A20388"/>
    <w:rsid w:val="34EB4A02"/>
    <w:rsid w:val="365F3B54"/>
    <w:rsid w:val="376322BC"/>
    <w:rsid w:val="38374B16"/>
    <w:rsid w:val="38E250CA"/>
    <w:rsid w:val="39993E40"/>
    <w:rsid w:val="39F72DF7"/>
    <w:rsid w:val="3A380A5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61546E"/>
    <w:rsid w:val="408D0011"/>
    <w:rsid w:val="40AE7F87"/>
    <w:rsid w:val="413043CD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757343E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FCA0621"/>
    <w:rsid w:val="5FF3336D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59F206B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224C3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9182034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6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3042</Words>
  <Characters>3338</Characters>
  <Lines>0</Lines>
  <Paragraphs>0</Paragraphs>
  <TotalTime>0</TotalTime>
  <ScaleCrop>false</ScaleCrop>
  <LinksUpToDate>false</LinksUpToDate>
  <CharactersWithSpaces>3854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2024-04-07T09:32:00Z</cp:lastPrinted>
  <dcterms:modified xsi:type="dcterms:W3CDTF">2024-06-25T09:08:39Z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