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台北供电所南院墙倾斜隐患改造土建项目</w:t>
      </w:r>
      <w:bookmarkStart w:id="10" w:name="_GoBack"/>
      <w:bookmarkEnd w:id="10"/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台北供电所南院墙倾斜隐患改造土建项目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431" w:type="dxa"/>
        <w:tblInd w:w="-9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481"/>
        <w:gridCol w:w="2087"/>
        <w:gridCol w:w="995"/>
        <w:gridCol w:w="1023"/>
        <w:gridCol w:w="30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台北供电所南院墙改造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长28米、高2.3米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按图施工，按实结算，具体内容见施工图纸和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</w:t>
            </w: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 xml:space="preserve">30149.86 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请与询价联系人联系获取图纸和清单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电话：13739120321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☑有□没有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372"/>
      <w:bookmarkStart w:id="4" w:name="_Toc60818732"/>
      <w:bookmarkStart w:id="5" w:name="_Toc62734871"/>
      <w:bookmarkStart w:id="6" w:name="_Toc61871288"/>
      <w:bookmarkStart w:id="7" w:name="_Toc61877376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tQBp9sAAAALAQAADwAA&#10;AAAAAAABACAAAAAiAAAAZHJzL2Rvd25yZXYueG1sUEsBAhQAFAAAAAgAh07iQN6WeMWFAgAA7wQA&#10;AA4AAAAAAAAAAQAgAAAAKgEAAGRycy9lMm9Eb2MueG1sUEsFBgAAAAAGAAYAWQEAACEGAAAAAA=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5560F9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77418D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ED6320E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61546E"/>
    <w:rsid w:val="408D0011"/>
    <w:rsid w:val="40AE7F87"/>
    <w:rsid w:val="413043CD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3336D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59F206B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224C3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0</TotalTime>
  <ScaleCrop>false</ScaleCrop>
  <LinksUpToDate>false</LinksUpToDate>
  <CharactersWithSpaces>3854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2024-06-20T08:52:00Z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